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32E" w:rsidRDefault="00E8332E">
      <w:pPr>
        <w:pStyle w:val="Heading2"/>
      </w:pPr>
    </w:p>
    <w:p w:rsidR="00202340" w:rsidRDefault="00202340" w:rsidP="00202340"/>
    <w:p w:rsidR="00202340" w:rsidRPr="00202340" w:rsidRDefault="00202340" w:rsidP="00202340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lang w:eastAsia="en-US"/>
        </w:rPr>
      </w:pPr>
      <w:bookmarkStart w:id="0" w:name="_GoBack"/>
      <w:r w:rsidRPr="00202340">
        <w:rPr>
          <w:rFonts w:ascii="Arial" w:eastAsia="Times New Roman" w:hAnsi="Arial" w:cs="Arial"/>
          <w:color w:val="auto"/>
          <w:sz w:val="28"/>
          <w:szCs w:val="28"/>
          <w:lang w:eastAsia="en-US"/>
        </w:rPr>
        <w:t>David, What Date did your Father die?</w:t>
      </w:r>
    </w:p>
    <w:p w:rsidR="00202340" w:rsidRPr="00202340" w:rsidRDefault="00202340" w:rsidP="00202340">
      <w:pPr>
        <w:rPr>
          <w:rFonts w:ascii="Arial" w:hAnsi="Arial" w:cs="Arial"/>
          <w:sz w:val="28"/>
          <w:szCs w:val="28"/>
        </w:rPr>
      </w:pPr>
    </w:p>
    <w:p w:rsidR="00202340" w:rsidRPr="00202340" w:rsidRDefault="00202340" w:rsidP="00202340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lang w:eastAsia="en-US"/>
        </w:rPr>
      </w:pPr>
      <w:r w:rsidRPr="00202340">
        <w:rPr>
          <w:rFonts w:ascii="Arial" w:eastAsia="Times New Roman" w:hAnsi="Arial" w:cs="Arial"/>
          <w:color w:val="auto"/>
          <w:sz w:val="28"/>
          <w:szCs w:val="28"/>
          <w:lang w:eastAsia="en-US"/>
        </w:rPr>
        <w:t>Hi uncle Ken, 2/17/19 all the best</w:t>
      </w:r>
    </w:p>
    <w:bookmarkEnd w:id="0"/>
    <w:p w:rsidR="00202340" w:rsidRPr="00202340" w:rsidRDefault="00202340" w:rsidP="00202340"/>
    <w:sectPr w:rsidR="00202340" w:rsidRPr="00202340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AB1" w:rsidRDefault="001C5AB1">
      <w:r>
        <w:separator/>
      </w:r>
    </w:p>
    <w:p w:rsidR="001C5AB1" w:rsidRDefault="001C5AB1"/>
  </w:endnote>
  <w:endnote w:type="continuationSeparator" w:id="0">
    <w:p w:rsidR="001C5AB1" w:rsidRDefault="001C5AB1">
      <w:r>
        <w:continuationSeparator/>
      </w:r>
    </w:p>
    <w:p w:rsidR="001C5AB1" w:rsidRDefault="001C5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332E" w:rsidRDefault="001C5A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AB1" w:rsidRDefault="001C5AB1">
      <w:r>
        <w:separator/>
      </w:r>
    </w:p>
    <w:p w:rsidR="001C5AB1" w:rsidRDefault="001C5AB1"/>
  </w:footnote>
  <w:footnote w:type="continuationSeparator" w:id="0">
    <w:p w:rsidR="001C5AB1" w:rsidRDefault="001C5AB1">
      <w:r>
        <w:continuationSeparator/>
      </w:r>
    </w:p>
    <w:p w:rsidR="001C5AB1" w:rsidRDefault="001C5A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40"/>
    <w:rsid w:val="001C5AB1"/>
    <w:rsid w:val="00202340"/>
    <w:rsid w:val="00E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6F5FC"/>
  <w15:chartTrackingRefBased/>
  <w15:docId w15:val="{78AF599A-5A2C-064A-B866-B3FDEAF0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customStyle="1" w:styleId="3oh-">
    <w:name w:val="_3oh-"/>
    <w:basedOn w:val="DefaultParagraphFont"/>
    <w:rsid w:val="0020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nbower2/Library/Containers/com.microsoft.Word/Data/Library/Application%20Support/Microsoft/Office/16.0/DTS/en-US%7bB948B9A5-FE48-D740-B448-9CEBC7D4D329%7d/%7bB04D375F-2737-7B4D-AA6F-32BEE840177F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Bower</dc:creator>
  <cp:keywords/>
  <dc:description/>
  <cp:lastModifiedBy>Ken Bower</cp:lastModifiedBy>
  <cp:revision>1</cp:revision>
  <dcterms:created xsi:type="dcterms:W3CDTF">2019-08-11T19:24:00Z</dcterms:created>
  <dcterms:modified xsi:type="dcterms:W3CDTF">2019-08-11T19:26:00Z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